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AC" w:rsidRPr="000D7CC0" w:rsidRDefault="003624AC" w:rsidP="00851DE5">
      <w:pPr>
        <w:rPr>
          <w:b/>
          <w:sz w:val="28"/>
          <w:szCs w:val="28"/>
        </w:rPr>
      </w:pPr>
      <w:r w:rsidRPr="000D7CC0">
        <w:rPr>
          <w:rFonts w:hint="eastAsia"/>
          <w:b/>
          <w:sz w:val="28"/>
          <w:szCs w:val="28"/>
        </w:rPr>
        <w:t>附件</w:t>
      </w:r>
      <w:r>
        <w:rPr>
          <w:b/>
          <w:sz w:val="28"/>
          <w:szCs w:val="28"/>
        </w:rPr>
        <w:t>1</w:t>
      </w:r>
      <w:r w:rsidRPr="000D7CC0">
        <w:rPr>
          <w:rFonts w:hint="eastAsia"/>
          <w:b/>
          <w:sz w:val="28"/>
          <w:szCs w:val="28"/>
        </w:rPr>
        <w:t>：</w:t>
      </w:r>
    </w:p>
    <w:p w:rsidR="003624AC" w:rsidRPr="00345E14" w:rsidRDefault="003624AC" w:rsidP="00851DE5">
      <w:pPr>
        <w:snapToGrid w:val="0"/>
        <w:spacing w:line="360" w:lineRule="auto"/>
        <w:jc w:val="center"/>
        <w:rPr>
          <w:rFonts w:eastAsia="黑体"/>
          <w:sz w:val="32"/>
          <w:szCs w:val="32"/>
        </w:rPr>
      </w:pPr>
      <w:r w:rsidRPr="00345E14">
        <w:rPr>
          <w:rFonts w:eastAsia="黑体" w:hint="eastAsia"/>
          <w:sz w:val="32"/>
          <w:szCs w:val="32"/>
        </w:rPr>
        <w:t>毕业生合影照片文字说明</w:t>
      </w:r>
      <w:r>
        <w:rPr>
          <w:rFonts w:eastAsia="黑体" w:hint="eastAsia"/>
          <w:sz w:val="32"/>
          <w:szCs w:val="32"/>
        </w:rPr>
        <w:t>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7"/>
        <w:gridCol w:w="7426"/>
      </w:tblGrid>
      <w:tr w:rsidR="003624AC" w:rsidRPr="009E0DC4" w:rsidTr="001762B2">
        <w:tc>
          <w:tcPr>
            <w:tcW w:w="1187" w:type="dxa"/>
          </w:tcPr>
          <w:p w:rsidR="003624AC" w:rsidRPr="009E0DC4" w:rsidRDefault="003624AC" w:rsidP="00C04076">
            <w:pPr>
              <w:rPr>
                <w:b/>
                <w:sz w:val="28"/>
                <w:szCs w:val="28"/>
              </w:rPr>
            </w:pPr>
            <w:r w:rsidRPr="009E0DC4">
              <w:rPr>
                <w:rFonts w:hint="eastAsia"/>
                <w:b/>
                <w:sz w:val="24"/>
              </w:rPr>
              <w:t>题名</w:t>
            </w:r>
          </w:p>
        </w:tc>
        <w:tc>
          <w:tcPr>
            <w:tcW w:w="7426" w:type="dxa"/>
          </w:tcPr>
          <w:p w:rsidR="003624AC" w:rsidRPr="009E0DC4" w:rsidRDefault="003624AC" w:rsidP="00C04076">
            <w:pPr>
              <w:rPr>
                <w:sz w:val="28"/>
                <w:szCs w:val="28"/>
              </w:rPr>
            </w:pPr>
            <w:r w:rsidRPr="009E0DC4">
              <w:rPr>
                <w:rFonts w:hint="eastAsia"/>
                <w:sz w:val="24"/>
              </w:rPr>
              <w:t>长江大学</w:t>
            </w:r>
            <w:r>
              <w:rPr>
                <w:rFonts w:hint="eastAsia"/>
                <w:sz w:val="24"/>
              </w:rPr>
              <w:t>文理学院</w:t>
            </w:r>
            <w:r w:rsidRPr="005E5140">
              <w:rPr>
                <w:sz w:val="28"/>
                <w:szCs w:val="28"/>
              </w:rPr>
              <w:t>XX</w:t>
            </w:r>
            <w:r>
              <w:rPr>
                <w:rFonts w:hint="eastAsia"/>
                <w:sz w:val="24"/>
              </w:rPr>
              <w:t>系</w:t>
            </w:r>
            <w:r w:rsidRPr="005E5140">
              <w:rPr>
                <w:sz w:val="28"/>
                <w:szCs w:val="28"/>
              </w:rPr>
              <w:t>XX</w:t>
            </w:r>
            <w:r w:rsidRPr="009E0DC4">
              <w:rPr>
                <w:rFonts w:hint="eastAsia"/>
                <w:sz w:val="24"/>
              </w:rPr>
              <w:t>届</w:t>
            </w:r>
            <w:r w:rsidRPr="005E5140">
              <w:rPr>
                <w:sz w:val="28"/>
                <w:szCs w:val="28"/>
              </w:rPr>
              <w:t>XX</w:t>
            </w:r>
            <w:r w:rsidRPr="009E0DC4">
              <w:rPr>
                <w:rFonts w:hint="eastAsia"/>
                <w:sz w:val="24"/>
              </w:rPr>
              <w:t>专业</w:t>
            </w:r>
            <w:r w:rsidRPr="005E5140">
              <w:rPr>
                <w:sz w:val="28"/>
                <w:szCs w:val="28"/>
              </w:rPr>
              <w:t>XX</w:t>
            </w:r>
            <w:r>
              <w:rPr>
                <w:rFonts w:hint="eastAsia"/>
                <w:sz w:val="24"/>
              </w:rPr>
              <w:t>班本科</w:t>
            </w:r>
            <w:r w:rsidRPr="009E0DC4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专科</w:t>
            </w:r>
            <w:r w:rsidRPr="009E0DC4">
              <w:rPr>
                <w:rFonts w:hint="eastAsia"/>
                <w:sz w:val="24"/>
              </w:rPr>
              <w:t>）毕业</w:t>
            </w:r>
            <w:r>
              <w:rPr>
                <w:rFonts w:hint="eastAsia"/>
                <w:sz w:val="24"/>
              </w:rPr>
              <w:t>生</w:t>
            </w:r>
            <w:r w:rsidRPr="009E0DC4">
              <w:rPr>
                <w:rFonts w:hint="eastAsia"/>
                <w:sz w:val="24"/>
              </w:rPr>
              <w:t>合影</w:t>
            </w:r>
          </w:p>
        </w:tc>
      </w:tr>
      <w:tr w:rsidR="003624AC" w:rsidRPr="009E0DC4" w:rsidTr="001762B2">
        <w:trPr>
          <w:trHeight w:val="319"/>
        </w:trPr>
        <w:tc>
          <w:tcPr>
            <w:tcW w:w="1187" w:type="dxa"/>
          </w:tcPr>
          <w:p w:rsidR="003624AC" w:rsidRPr="009E0DC4" w:rsidRDefault="003624AC" w:rsidP="00C04076">
            <w:pPr>
              <w:rPr>
                <w:b/>
                <w:sz w:val="28"/>
                <w:szCs w:val="28"/>
              </w:rPr>
            </w:pPr>
            <w:r w:rsidRPr="009E0DC4">
              <w:rPr>
                <w:rFonts w:hint="eastAsia"/>
                <w:b/>
                <w:sz w:val="24"/>
              </w:rPr>
              <w:t>拍摄时间</w:t>
            </w:r>
          </w:p>
        </w:tc>
        <w:tc>
          <w:tcPr>
            <w:tcW w:w="7426" w:type="dxa"/>
          </w:tcPr>
          <w:p w:rsidR="003624AC" w:rsidRPr="009E0DC4" w:rsidRDefault="003624AC" w:rsidP="00C040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**</w:t>
            </w:r>
            <w:r w:rsidRPr="009E0DC4">
              <w:rPr>
                <w:rFonts w:hint="eastAsia"/>
                <w:sz w:val="24"/>
              </w:rPr>
              <w:t>年</w:t>
            </w:r>
            <w:r w:rsidRPr="009E0DC4">
              <w:rPr>
                <w:sz w:val="24"/>
              </w:rPr>
              <w:t>**</w:t>
            </w:r>
            <w:r w:rsidRPr="009E0DC4">
              <w:rPr>
                <w:rFonts w:hint="eastAsia"/>
                <w:sz w:val="24"/>
              </w:rPr>
              <w:t>月</w:t>
            </w:r>
            <w:r w:rsidRPr="009E0DC4">
              <w:rPr>
                <w:sz w:val="24"/>
              </w:rPr>
              <w:t>**</w:t>
            </w:r>
            <w:r w:rsidRPr="009E0DC4">
              <w:rPr>
                <w:rFonts w:hint="eastAsia"/>
                <w:sz w:val="24"/>
              </w:rPr>
              <w:t>日</w:t>
            </w:r>
          </w:p>
        </w:tc>
      </w:tr>
      <w:tr w:rsidR="003624AC" w:rsidRPr="009E0DC4" w:rsidTr="001762B2">
        <w:tc>
          <w:tcPr>
            <w:tcW w:w="1187" w:type="dxa"/>
          </w:tcPr>
          <w:p w:rsidR="003624AC" w:rsidRPr="009E0DC4" w:rsidRDefault="003624AC" w:rsidP="00C04076">
            <w:pPr>
              <w:jc w:val="left"/>
              <w:rPr>
                <w:b/>
                <w:sz w:val="28"/>
                <w:szCs w:val="28"/>
              </w:rPr>
            </w:pPr>
            <w:r w:rsidRPr="009E0DC4">
              <w:rPr>
                <w:rFonts w:hint="eastAsia"/>
                <w:b/>
                <w:sz w:val="24"/>
              </w:rPr>
              <w:t>拍摄地点</w:t>
            </w:r>
          </w:p>
        </w:tc>
        <w:tc>
          <w:tcPr>
            <w:tcW w:w="7426" w:type="dxa"/>
          </w:tcPr>
          <w:p w:rsidR="003624AC" w:rsidRPr="009E0DC4" w:rsidRDefault="003624AC" w:rsidP="00C04076">
            <w:pPr>
              <w:jc w:val="left"/>
              <w:rPr>
                <w:sz w:val="28"/>
                <w:szCs w:val="28"/>
              </w:rPr>
            </w:pPr>
            <w:r w:rsidRPr="009E0DC4">
              <w:rPr>
                <w:sz w:val="24"/>
              </w:rPr>
              <w:t>***</w:t>
            </w:r>
          </w:p>
        </w:tc>
      </w:tr>
      <w:tr w:rsidR="003624AC" w:rsidRPr="009E0DC4" w:rsidTr="001762B2">
        <w:tc>
          <w:tcPr>
            <w:tcW w:w="1187" w:type="dxa"/>
          </w:tcPr>
          <w:p w:rsidR="003624AC" w:rsidRPr="009E0DC4" w:rsidRDefault="003624AC" w:rsidP="00C040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拍摄者</w:t>
            </w:r>
          </w:p>
        </w:tc>
        <w:tc>
          <w:tcPr>
            <w:tcW w:w="7426" w:type="dxa"/>
          </w:tcPr>
          <w:p w:rsidR="003624AC" w:rsidRPr="009E0DC4" w:rsidRDefault="003624AC" w:rsidP="00C04076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拍摄单位或拍摄人</w:t>
            </w:r>
          </w:p>
        </w:tc>
      </w:tr>
      <w:tr w:rsidR="003624AC" w:rsidRPr="009E0DC4" w:rsidTr="001762B2">
        <w:tc>
          <w:tcPr>
            <w:tcW w:w="1187" w:type="dxa"/>
          </w:tcPr>
          <w:p w:rsidR="003624AC" w:rsidRPr="009E0DC4" w:rsidRDefault="003624AC" w:rsidP="00C04076">
            <w:pPr>
              <w:jc w:val="center"/>
              <w:rPr>
                <w:b/>
                <w:sz w:val="24"/>
              </w:rPr>
            </w:pPr>
          </w:p>
          <w:p w:rsidR="003624AC" w:rsidRPr="009E0DC4" w:rsidRDefault="003624AC" w:rsidP="00C04076">
            <w:pPr>
              <w:jc w:val="center"/>
              <w:rPr>
                <w:b/>
                <w:sz w:val="28"/>
                <w:szCs w:val="28"/>
              </w:rPr>
            </w:pPr>
            <w:r w:rsidRPr="009E0DC4">
              <w:rPr>
                <w:rFonts w:hint="eastAsia"/>
                <w:b/>
                <w:sz w:val="24"/>
              </w:rPr>
              <w:t>人物及座次号（从下至上）</w:t>
            </w:r>
          </w:p>
        </w:tc>
        <w:tc>
          <w:tcPr>
            <w:tcW w:w="7426" w:type="dxa"/>
          </w:tcPr>
          <w:p w:rsidR="003624AC" w:rsidRPr="009E0DC4" w:rsidRDefault="003624AC" w:rsidP="00C04076">
            <w:pPr>
              <w:spacing w:line="360" w:lineRule="auto"/>
              <w:rPr>
                <w:sz w:val="24"/>
              </w:rPr>
            </w:pPr>
            <w:bookmarkStart w:id="0" w:name="OLE_LINK1"/>
            <w:r>
              <w:rPr>
                <w:rFonts w:hint="eastAsia"/>
                <w:sz w:val="24"/>
              </w:rPr>
              <w:t>第七排左起：张某</w:t>
            </w:r>
            <w:r w:rsidRPr="009E0DC4">
              <w:rPr>
                <w:sz w:val="24"/>
              </w:rPr>
              <w:t>   </w:t>
            </w:r>
            <w:r>
              <w:rPr>
                <w:rFonts w:hint="eastAsia"/>
                <w:sz w:val="24"/>
              </w:rPr>
              <w:t>李某</w:t>
            </w:r>
            <w:r w:rsidRPr="009E0DC4">
              <w:rPr>
                <w:sz w:val="24"/>
              </w:rPr>
              <w:t>  </w:t>
            </w:r>
            <w:r>
              <w:rPr>
                <w:rFonts w:hint="eastAsia"/>
                <w:sz w:val="24"/>
              </w:rPr>
              <w:t>王某</w:t>
            </w:r>
            <w:r w:rsidRPr="009E0DC4">
              <w:rPr>
                <w:sz w:val="24"/>
              </w:rPr>
              <w:t>  </w:t>
            </w:r>
            <w:r w:rsidRPr="009E0DC4">
              <w:rPr>
                <w:rFonts w:hint="eastAsia"/>
                <w:sz w:val="24"/>
              </w:rPr>
              <w:t>„„</w:t>
            </w:r>
            <w:r w:rsidRPr="009E0DC4">
              <w:rPr>
                <w:sz w:val="24"/>
              </w:rPr>
              <w:t>  </w:t>
            </w:r>
            <w:r w:rsidRPr="009E0DC4">
              <w:rPr>
                <w:rFonts w:hint="eastAsia"/>
                <w:sz w:val="24"/>
              </w:rPr>
              <w:t>„„</w:t>
            </w:r>
            <w:r w:rsidRPr="009E0DC4">
              <w:rPr>
                <w:sz w:val="24"/>
              </w:rPr>
              <w:t> </w:t>
            </w:r>
            <w:r w:rsidRPr="009E0DC4">
              <w:rPr>
                <w:rFonts w:hint="eastAsia"/>
                <w:sz w:val="24"/>
              </w:rPr>
              <w:t>„„</w:t>
            </w:r>
            <w:r w:rsidRPr="009E0DC4">
              <w:rPr>
                <w:sz w:val="24"/>
              </w:rPr>
              <w:t>                  </w:t>
            </w:r>
          </w:p>
          <w:p w:rsidR="003624AC" w:rsidRPr="009E0DC4" w:rsidRDefault="003624AC" w:rsidP="00C0407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第六排左起：刘某</w:t>
            </w:r>
            <w:r w:rsidRPr="009E0DC4">
              <w:rPr>
                <w:sz w:val="24"/>
              </w:rPr>
              <w:t>   </w:t>
            </w:r>
            <w:r>
              <w:rPr>
                <w:rFonts w:hint="eastAsia"/>
                <w:sz w:val="24"/>
              </w:rPr>
              <w:t>李某</w:t>
            </w:r>
            <w:r w:rsidRPr="009E0DC4">
              <w:rPr>
                <w:sz w:val="24"/>
              </w:rPr>
              <w:t>  </w:t>
            </w:r>
            <w:r>
              <w:rPr>
                <w:rFonts w:hint="eastAsia"/>
                <w:sz w:val="24"/>
              </w:rPr>
              <w:t>赵某</w:t>
            </w:r>
            <w:r>
              <w:rPr>
                <w:sz w:val="24"/>
              </w:rPr>
              <w:t xml:space="preserve"> </w:t>
            </w:r>
            <w:r w:rsidRPr="009E0DC4">
              <w:rPr>
                <w:sz w:val="24"/>
              </w:rPr>
              <w:t> </w:t>
            </w:r>
            <w:r w:rsidRPr="009E0DC4">
              <w:rPr>
                <w:rFonts w:hint="eastAsia"/>
                <w:sz w:val="24"/>
              </w:rPr>
              <w:t>„„</w:t>
            </w:r>
            <w:r w:rsidRPr="009E0DC4">
              <w:rPr>
                <w:sz w:val="24"/>
              </w:rPr>
              <w:t>  </w:t>
            </w:r>
            <w:r w:rsidRPr="009E0DC4">
              <w:rPr>
                <w:rFonts w:hint="eastAsia"/>
                <w:sz w:val="24"/>
              </w:rPr>
              <w:t>„„</w:t>
            </w:r>
            <w:r w:rsidRPr="009E0DC4">
              <w:rPr>
                <w:sz w:val="24"/>
              </w:rPr>
              <w:t> </w:t>
            </w:r>
            <w:r w:rsidRPr="009E0DC4">
              <w:rPr>
                <w:rFonts w:hint="eastAsia"/>
                <w:sz w:val="24"/>
              </w:rPr>
              <w:t>„„</w:t>
            </w:r>
            <w:r w:rsidRPr="009E0DC4">
              <w:rPr>
                <w:sz w:val="24"/>
              </w:rPr>
              <w:t>                </w:t>
            </w:r>
          </w:p>
          <w:p w:rsidR="003624AC" w:rsidRPr="009E0DC4" w:rsidRDefault="003624AC" w:rsidP="00C04076">
            <w:pPr>
              <w:spacing w:line="360" w:lineRule="auto"/>
              <w:rPr>
                <w:sz w:val="24"/>
              </w:rPr>
            </w:pPr>
            <w:r w:rsidRPr="009E0DC4">
              <w:rPr>
                <w:rFonts w:hint="eastAsia"/>
                <w:sz w:val="24"/>
              </w:rPr>
              <w:t>„„</w:t>
            </w:r>
            <w:r w:rsidRPr="009E0DC4">
              <w:rPr>
                <w:sz w:val="24"/>
              </w:rPr>
              <w:t> </w:t>
            </w:r>
            <w:r w:rsidRPr="009E0DC4">
              <w:rPr>
                <w:rFonts w:hint="eastAsia"/>
                <w:sz w:val="24"/>
              </w:rPr>
              <w:t>„„</w:t>
            </w:r>
            <w:r w:rsidRPr="009E0DC4">
              <w:rPr>
                <w:sz w:val="24"/>
              </w:rPr>
              <w:t>  </w:t>
            </w:r>
            <w:r w:rsidRPr="009E0DC4">
              <w:rPr>
                <w:rFonts w:hint="eastAsia"/>
                <w:sz w:val="24"/>
              </w:rPr>
              <w:t>„„</w:t>
            </w:r>
            <w:r w:rsidRPr="009E0DC4">
              <w:rPr>
                <w:sz w:val="24"/>
              </w:rPr>
              <w:t> </w:t>
            </w:r>
            <w:r w:rsidRPr="009E0DC4">
              <w:rPr>
                <w:rFonts w:hint="eastAsia"/>
                <w:sz w:val="24"/>
              </w:rPr>
              <w:t>„„</w:t>
            </w:r>
            <w:r w:rsidRPr="009E0DC4">
              <w:rPr>
                <w:sz w:val="24"/>
              </w:rPr>
              <w:t>  </w:t>
            </w:r>
            <w:r w:rsidRPr="009E0DC4">
              <w:rPr>
                <w:rFonts w:hint="eastAsia"/>
                <w:sz w:val="24"/>
              </w:rPr>
              <w:t>„„</w:t>
            </w:r>
            <w:r w:rsidRPr="009E0DC4">
              <w:rPr>
                <w:sz w:val="24"/>
              </w:rPr>
              <w:t> </w:t>
            </w:r>
            <w:r w:rsidRPr="009E0DC4">
              <w:rPr>
                <w:rFonts w:hint="eastAsia"/>
                <w:sz w:val="24"/>
              </w:rPr>
              <w:t>„„</w:t>
            </w:r>
            <w:r w:rsidRPr="009E0DC4">
              <w:rPr>
                <w:sz w:val="24"/>
              </w:rPr>
              <w:t> </w:t>
            </w:r>
            <w:r w:rsidRPr="009E0DC4">
              <w:rPr>
                <w:rFonts w:hint="eastAsia"/>
                <w:sz w:val="24"/>
              </w:rPr>
              <w:t>„„</w:t>
            </w:r>
            <w:r w:rsidRPr="009E0DC4">
              <w:rPr>
                <w:sz w:val="24"/>
              </w:rPr>
              <w:t>  </w:t>
            </w:r>
            <w:r w:rsidRPr="009E0DC4">
              <w:rPr>
                <w:rFonts w:hint="eastAsia"/>
                <w:sz w:val="24"/>
              </w:rPr>
              <w:t>„„</w:t>
            </w:r>
            <w:r w:rsidRPr="009E0DC4">
              <w:rPr>
                <w:sz w:val="24"/>
              </w:rPr>
              <w:t>  </w:t>
            </w:r>
          </w:p>
          <w:p w:rsidR="003624AC" w:rsidRPr="009E0DC4" w:rsidRDefault="003624AC" w:rsidP="00C0407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第一排左起：</w:t>
            </w:r>
            <w:r w:rsidRPr="009E0DC4">
              <w:rPr>
                <w:rFonts w:hint="eastAsia"/>
                <w:sz w:val="24"/>
              </w:rPr>
              <w:t>„„张某（学院</w:t>
            </w:r>
            <w:r>
              <w:rPr>
                <w:rFonts w:hint="eastAsia"/>
                <w:sz w:val="24"/>
              </w:rPr>
              <w:t>院长</w:t>
            </w:r>
            <w:r w:rsidRPr="009E0DC4">
              <w:rPr>
                <w:rFonts w:hint="eastAsia"/>
                <w:sz w:val="24"/>
              </w:rPr>
              <w:t>）、„„</w:t>
            </w:r>
            <w:r w:rsidRPr="009E0DC4">
              <w:rPr>
                <w:sz w:val="24"/>
              </w:rPr>
              <w:t> </w:t>
            </w:r>
            <w:r w:rsidRPr="009E0DC4">
              <w:rPr>
                <w:rFonts w:hint="eastAsia"/>
                <w:sz w:val="24"/>
              </w:rPr>
              <w:t>李某（</w:t>
            </w:r>
            <w:r>
              <w:rPr>
                <w:rFonts w:hint="eastAsia"/>
                <w:sz w:val="24"/>
              </w:rPr>
              <w:t>系主任</w:t>
            </w:r>
            <w:r w:rsidRPr="009E0DC4">
              <w:rPr>
                <w:rFonts w:hint="eastAsia"/>
                <w:sz w:val="24"/>
              </w:rPr>
              <w:t>）</w:t>
            </w:r>
            <w:r w:rsidRPr="009E0DC4">
              <w:rPr>
                <w:sz w:val="24"/>
              </w:rPr>
              <w:t>  </w:t>
            </w:r>
            <w:r w:rsidRPr="009E0DC4">
              <w:rPr>
                <w:rFonts w:hint="eastAsia"/>
                <w:sz w:val="24"/>
              </w:rPr>
              <w:t>„„</w:t>
            </w:r>
            <w:r w:rsidRPr="009E0DC4">
              <w:rPr>
                <w:sz w:val="24"/>
              </w:rPr>
              <w:t>  </w:t>
            </w:r>
            <w:r w:rsidRPr="009E0DC4">
              <w:rPr>
                <w:rFonts w:hint="eastAsia"/>
                <w:sz w:val="24"/>
              </w:rPr>
              <w:t>„„</w:t>
            </w:r>
            <w:r w:rsidRPr="009E0DC4">
              <w:rPr>
                <w:sz w:val="24"/>
              </w:rPr>
              <w:t> </w:t>
            </w:r>
            <w:r w:rsidRPr="009E0DC4">
              <w:rPr>
                <w:rFonts w:hint="eastAsia"/>
                <w:sz w:val="24"/>
              </w:rPr>
              <w:t>„„</w:t>
            </w:r>
            <w:r w:rsidRPr="009E0DC4">
              <w:rPr>
                <w:sz w:val="24"/>
              </w:rPr>
              <w:t>   </w:t>
            </w:r>
            <w:bookmarkEnd w:id="0"/>
          </w:p>
        </w:tc>
      </w:tr>
      <w:tr w:rsidR="003624AC" w:rsidRPr="009E0DC4" w:rsidTr="001762B2">
        <w:tc>
          <w:tcPr>
            <w:tcW w:w="1187" w:type="dxa"/>
          </w:tcPr>
          <w:p w:rsidR="003624AC" w:rsidRPr="009E0DC4" w:rsidRDefault="003624AC" w:rsidP="00C04076">
            <w:pPr>
              <w:jc w:val="center"/>
              <w:rPr>
                <w:b/>
                <w:sz w:val="24"/>
              </w:rPr>
            </w:pPr>
          </w:p>
          <w:p w:rsidR="003624AC" w:rsidRPr="009E0DC4" w:rsidRDefault="003624AC" w:rsidP="00C04076">
            <w:pPr>
              <w:jc w:val="center"/>
              <w:rPr>
                <w:b/>
                <w:sz w:val="24"/>
              </w:rPr>
            </w:pPr>
          </w:p>
          <w:p w:rsidR="003624AC" w:rsidRPr="009E0DC4" w:rsidRDefault="003624AC" w:rsidP="00C04076">
            <w:pPr>
              <w:jc w:val="center"/>
              <w:rPr>
                <w:b/>
                <w:sz w:val="24"/>
              </w:rPr>
            </w:pPr>
          </w:p>
          <w:p w:rsidR="003624AC" w:rsidRPr="009E0DC4" w:rsidRDefault="003624AC" w:rsidP="00C04076">
            <w:pPr>
              <w:jc w:val="center"/>
              <w:rPr>
                <w:b/>
                <w:sz w:val="28"/>
                <w:szCs w:val="28"/>
              </w:rPr>
            </w:pPr>
            <w:r w:rsidRPr="009E0DC4"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7426" w:type="dxa"/>
          </w:tcPr>
          <w:p w:rsidR="003624AC" w:rsidRPr="009E0DC4" w:rsidRDefault="003624AC" w:rsidP="00C0407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未参加拍照的毕业生：张某</w:t>
            </w:r>
            <w:r w:rsidRPr="009E0DC4">
              <w:rPr>
                <w:sz w:val="24"/>
              </w:rPr>
              <w:t> </w:t>
            </w:r>
            <w:r>
              <w:rPr>
                <w:rFonts w:hint="eastAsia"/>
                <w:sz w:val="24"/>
              </w:rPr>
              <w:t>王某</w:t>
            </w:r>
            <w:r w:rsidRPr="009E0DC4">
              <w:rPr>
                <w:sz w:val="24"/>
              </w:rPr>
              <w:t>  </w:t>
            </w:r>
            <w:r w:rsidRPr="009E0DC4">
              <w:rPr>
                <w:rFonts w:hint="eastAsia"/>
                <w:sz w:val="24"/>
              </w:rPr>
              <w:t>„„</w:t>
            </w:r>
            <w:r w:rsidRPr="009E0DC4">
              <w:rPr>
                <w:sz w:val="24"/>
              </w:rPr>
              <w:t>  </w:t>
            </w:r>
            <w:r w:rsidRPr="009E0DC4">
              <w:rPr>
                <w:rFonts w:hint="eastAsia"/>
                <w:sz w:val="24"/>
              </w:rPr>
              <w:t>„„</w:t>
            </w:r>
            <w:r w:rsidRPr="009E0DC4">
              <w:rPr>
                <w:sz w:val="24"/>
              </w:rPr>
              <w:t>   </w:t>
            </w:r>
            <w:r w:rsidRPr="009E0DC4">
              <w:rPr>
                <w:rFonts w:hint="eastAsia"/>
                <w:sz w:val="24"/>
              </w:rPr>
              <w:t>（如无可省略此项）</w:t>
            </w:r>
            <w:r w:rsidRPr="009E0DC4">
              <w:rPr>
                <w:sz w:val="24"/>
              </w:rPr>
              <w:t> </w:t>
            </w:r>
          </w:p>
          <w:p w:rsidR="003624AC" w:rsidRPr="009E0DC4" w:rsidRDefault="003624AC" w:rsidP="00C0407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留级的毕业生：张某</w:t>
            </w:r>
            <w:r w:rsidRPr="009E0DC4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王某</w:t>
            </w:r>
            <w:r w:rsidRPr="009E0DC4">
              <w:rPr>
                <w:sz w:val="24"/>
              </w:rPr>
              <w:t>  </w:t>
            </w:r>
            <w:r w:rsidRPr="009E0DC4">
              <w:rPr>
                <w:rFonts w:hint="eastAsia"/>
                <w:sz w:val="24"/>
              </w:rPr>
              <w:t>„„</w:t>
            </w:r>
            <w:r w:rsidRPr="009E0DC4">
              <w:rPr>
                <w:sz w:val="24"/>
              </w:rPr>
              <w:t>  </w:t>
            </w:r>
            <w:r w:rsidRPr="009E0DC4">
              <w:rPr>
                <w:rFonts w:hint="eastAsia"/>
                <w:sz w:val="24"/>
              </w:rPr>
              <w:t>„„</w:t>
            </w:r>
            <w:r w:rsidRPr="009E0DC4">
              <w:rPr>
                <w:sz w:val="24"/>
              </w:rPr>
              <w:t>   </w:t>
            </w:r>
            <w:r w:rsidRPr="009E0DC4">
              <w:rPr>
                <w:rFonts w:hint="eastAsia"/>
                <w:sz w:val="24"/>
              </w:rPr>
              <w:t>（如无可省略此项）</w:t>
            </w:r>
            <w:r w:rsidRPr="009E0DC4">
              <w:rPr>
                <w:sz w:val="24"/>
              </w:rPr>
              <w:t> </w:t>
            </w:r>
          </w:p>
          <w:p w:rsidR="003624AC" w:rsidRPr="009E0DC4" w:rsidRDefault="003624AC" w:rsidP="00C0407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转学的毕业生：张某</w:t>
            </w:r>
            <w:r w:rsidRPr="009E0DC4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王某</w:t>
            </w:r>
            <w:r w:rsidRPr="009E0DC4">
              <w:rPr>
                <w:sz w:val="24"/>
              </w:rPr>
              <w:t>  </w:t>
            </w:r>
            <w:r w:rsidRPr="009E0DC4">
              <w:rPr>
                <w:rFonts w:hint="eastAsia"/>
                <w:sz w:val="24"/>
              </w:rPr>
              <w:t>„„</w:t>
            </w:r>
            <w:r w:rsidRPr="009E0DC4">
              <w:rPr>
                <w:sz w:val="24"/>
              </w:rPr>
              <w:t>  </w:t>
            </w:r>
            <w:r w:rsidRPr="009E0DC4">
              <w:rPr>
                <w:rFonts w:hint="eastAsia"/>
                <w:sz w:val="24"/>
              </w:rPr>
              <w:t>„„</w:t>
            </w:r>
            <w:r w:rsidRPr="009E0DC4">
              <w:rPr>
                <w:sz w:val="24"/>
              </w:rPr>
              <w:t>   </w:t>
            </w:r>
            <w:r w:rsidRPr="009E0DC4">
              <w:rPr>
                <w:rFonts w:hint="eastAsia"/>
                <w:sz w:val="24"/>
              </w:rPr>
              <w:t>（如无可省略此项）</w:t>
            </w:r>
            <w:r w:rsidRPr="009E0DC4">
              <w:rPr>
                <w:sz w:val="24"/>
              </w:rPr>
              <w:t> </w:t>
            </w:r>
          </w:p>
        </w:tc>
      </w:tr>
    </w:tbl>
    <w:p w:rsidR="003624AC" w:rsidRPr="00851DE5" w:rsidRDefault="003624AC"/>
    <w:sectPr w:rsidR="003624AC" w:rsidRPr="00851DE5" w:rsidSect="00143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4AC" w:rsidRDefault="003624AC" w:rsidP="001762B2">
      <w:r>
        <w:separator/>
      </w:r>
    </w:p>
  </w:endnote>
  <w:endnote w:type="continuationSeparator" w:id="1">
    <w:p w:rsidR="003624AC" w:rsidRDefault="003624AC" w:rsidP="00176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4AC" w:rsidRDefault="003624AC" w:rsidP="001762B2">
      <w:r>
        <w:separator/>
      </w:r>
    </w:p>
  </w:footnote>
  <w:footnote w:type="continuationSeparator" w:id="1">
    <w:p w:rsidR="003624AC" w:rsidRDefault="003624AC" w:rsidP="001762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1DE5"/>
    <w:rsid w:val="000020F0"/>
    <w:rsid w:val="0000398F"/>
    <w:rsid w:val="00012A42"/>
    <w:rsid w:val="0001323E"/>
    <w:rsid w:val="00016246"/>
    <w:rsid w:val="000272B8"/>
    <w:rsid w:val="0002779D"/>
    <w:rsid w:val="000349A3"/>
    <w:rsid w:val="0006158F"/>
    <w:rsid w:val="000620CF"/>
    <w:rsid w:val="0006420C"/>
    <w:rsid w:val="00065A30"/>
    <w:rsid w:val="0006689A"/>
    <w:rsid w:val="0006713B"/>
    <w:rsid w:val="000805D1"/>
    <w:rsid w:val="00086088"/>
    <w:rsid w:val="000A10CB"/>
    <w:rsid w:val="000A350B"/>
    <w:rsid w:val="000A529D"/>
    <w:rsid w:val="000B5289"/>
    <w:rsid w:val="000D037F"/>
    <w:rsid w:val="000D1AFA"/>
    <w:rsid w:val="000D7CC0"/>
    <w:rsid w:val="000E2A6B"/>
    <w:rsid w:val="000F13B5"/>
    <w:rsid w:val="000F6F80"/>
    <w:rsid w:val="00110C7A"/>
    <w:rsid w:val="00116B1F"/>
    <w:rsid w:val="00122772"/>
    <w:rsid w:val="00126353"/>
    <w:rsid w:val="00131428"/>
    <w:rsid w:val="0013171B"/>
    <w:rsid w:val="00133502"/>
    <w:rsid w:val="00135CBD"/>
    <w:rsid w:val="001404E0"/>
    <w:rsid w:val="00140A0A"/>
    <w:rsid w:val="00143F94"/>
    <w:rsid w:val="00144F97"/>
    <w:rsid w:val="00161AC2"/>
    <w:rsid w:val="001625D4"/>
    <w:rsid w:val="00164F6F"/>
    <w:rsid w:val="00165C7C"/>
    <w:rsid w:val="001670F6"/>
    <w:rsid w:val="001676A0"/>
    <w:rsid w:val="00167771"/>
    <w:rsid w:val="00170077"/>
    <w:rsid w:val="0017469C"/>
    <w:rsid w:val="001762B2"/>
    <w:rsid w:val="001766D5"/>
    <w:rsid w:val="001809B7"/>
    <w:rsid w:val="00184645"/>
    <w:rsid w:val="00185107"/>
    <w:rsid w:val="00186874"/>
    <w:rsid w:val="00187BD7"/>
    <w:rsid w:val="00195759"/>
    <w:rsid w:val="001A3F06"/>
    <w:rsid w:val="001B4B4A"/>
    <w:rsid w:val="001C35E9"/>
    <w:rsid w:val="001F0441"/>
    <w:rsid w:val="002015CB"/>
    <w:rsid w:val="00211C8B"/>
    <w:rsid w:val="0021251E"/>
    <w:rsid w:val="002165A6"/>
    <w:rsid w:val="00226886"/>
    <w:rsid w:val="00227924"/>
    <w:rsid w:val="00233605"/>
    <w:rsid w:val="00236DBD"/>
    <w:rsid w:val="00244D41"/>
    <w:rsid w:val="002453BE"/>
    <w:rsid w:val="00253DDE"/>
    <w:rsid w:val="00255A3D"/>
    <w:rsid w:val="002570FC"/>
    <w:rsid w:val="00280A0A"/>
    <w:rsid w:val="00281AAB"/>
    <w:rsid w:val="00284746"/>
    <w:rsid w:val="00286E4C"/>
    <w:rsid w:val="002A0A1E"/>
    <w:rsid w:val="002A7BBF"/>
    <w:rsid w:val="002B2DC2"/>
    <w:rsid w:val="002B62CF"/>
    <w:rsid w:val="002C2451"/>
    <w:rsid w:val="002D0B06"/>
    <w:rsid w:val="002D6A26"/>
    <w:rsid w:val="002E7AD6"/>
    <w:rsid w:val="002F1E34"/>
    <w:rsid w:val="002F774C"/>
    <w:rsid w:val="00314347"/>
    <w:rsid w:val="00316264"/>
    <w:rsid w:val="00317244"/>
    <w:rsid w:val="003244FC"/>
    <w:rsid w:val="00326D67"/>
    <w:rsid w:val="00332BAD"/>
    <w:rsid w:val="00332BF2"/>
    <w:rsid w:val="00334A49"/>
    <w:rsid w:val="0034282A"/>
    <w:rsid w:val="00345E14"/>
    <w:rsid w:val="00346B0B"/>
    <w:rsid w:val="00360D56"/>
    <w:rsid w:val="003624AC"/>
    <w:rsid w:val="0036286A"/>
    <w:rsid w:val="003643F7"/>
    <w:rsid w:val="00367904"/>
    <w:rsid w:val="00373B66"/>
    <w:rsid w:val="003822A4"/>
    <w:rsid w:val="003840F0"/>
    <w:rsid w:val="003873A3"/>
    <w:rsid w:val="003904AC"/>
    <w:rsid w:val="00392698"/>
    <w:rsid w:val="0039587B"/>
    <w:rsid w:val="0039587D"/>
    <w:rsid w:val="003A0950"/>
    <w:rsid w:val="003A09C8"/>
    <w:rsid w:val="003A1139"/>
    <w:rsid w:val="003A1706"/>
    <w:rsid w:val="003A4680"/>
    <w:rsid w:val="003A5B74"/>
    <w:rsid w:val="003A6080"/>
    <w:rsid w:val="003B1768"/>
    <w:rsid w:val="003B4329"/>
    <w:rsid w:val="003B69F2"/>
    <w:rsid w:val="003C74B5"/>
    <w:rsid w:val="003D4D98"/>
    <w:rsid w:val="003D5A3F"/>
    <w:rsid w:val="003D77E2"/>
    <w:rsid w:val="003E3601"/>
    <w:rsid w:val="003E3C08"/>
    <w:rsid w:val="003F25BF"/>
    <w:rsid w:val="003F7DA4"/>
    <w:rsid w:val="004060FC"/>
    <w:rsid w:val="004062F7"/>
    <w:rsid w:val="00412C1F"/>
    <w:rsid w:val="00421263"/>
    <w:rsid w:val="00431BCE"/>
    <w:rsid w:val="00435FA2"/>
    <w:rsid w:val="00440A37"/>
    <w:rsid w:val="00444A11"/>
    <w:rsid w:val="004511BE"/>
    <w:rsid w:val="00453326"/>
    <w:rsid w:val="0045386B"/>
    <w:rsid w:val="004620E8"/>
    <w:rsid w:val="00463F17"/>
    <w:rsid w:val="004666B7"/>
    <w:rsid w:val="004669F6"/>
    <w:rsid w:val="004719E9"/>
    <w:rsid w:val="00474B1E"/>
    <w:rsid w:val="004763C8"/>
    <w:rsid w:val="00480580"/>
    <w:rsid w:val="0049129D"/>
    <w:rsid w:val="00492C2B"/>
    <w:rsid w:val="004934C6"/>
    <w:rsid w:val="004A17C0"/>
    <w:rsid w:val="004A196A"/>
    <w:rsid w:val="004A5F28"/>
    <w:rsid w:val="004B40AE"/>
    <w:rsid w:val="004B5DFA"/>
    <w:rsid w:val="004B7835"/>
    <w:rsid w:val="004C4AB3"/>
    <w:rsid w:val="004D0995"/>
    <w:rsid w:val="004D3A68"/>
    <w:rsid w:val="004D3EBC"/>
    <w:rsid w:val="004D6280"/>
    <w:rsid w:val="004E0B2E"/>
    <w:rsid w:val="004E639D"/>
    <w:rsid w:val="004F4312"/>
    <w:rsid w:val="00500AF9"/>
    <w:rsid w:val="005055C1"/>
    <w:rsid w:val="0052071E"/>
    <w:rsid w:val="00521175"/>
    <w:rsid w:val="00543544"/>
    <w:rsid w:val="005438BA"/>
    <w:rsid w:val="005523F0"/>
    <w:rsid w:val="0055786C"/>
    <w:rsid w:val="00560470"/>
    <w:rsid w:val="00576C2E"/>
    <w:rsid w:val="00581160"/>
    <w:rsid w:val="00581BEF"/>
    <w:rsid w:val="00591042"/>
    <w:rsid w:val="005A42D0"/>
    <w:rsid w:val="005A55FF"/>
    <w:rsid w:val="005C2734"/>
    <w:rsid w:val="005D3330"/>
    <w:rsid w:val="005D4E98"/>
    <w:rsid w:val="005E218B"/>
    <w:rsid w:val="005E5140"/>
    <w:rsid w:val="005E53CB"/>
    <w:rsid w:val="005F27FD"/>
    <w:rsid w:val="00603E83"/>
    <w:rsid w:val="0060474E"/>
    <w:rsid w:val="00606F26"/>
    <w:rsid w:val="00614B6C"/>
    <w:rsid w:val="00615D15"/>
    <w:rsid w:val="006233D4"/>
    <w:rsid w:val="006301FB"/>
    <w:rsid w:val="006411A3"/>
    <w:rsid w:val="00644539"/>
    <w:rsid w:val="0064799F"/>
    <w:rsid w:val="00650BD3"/>
    <w:rsid w:val="00652A97"/>
    <w:rsid w:val="00656CBF"/>
    <w:rsid w:val="00657B4A"/>
    <w:rsid w:val="00671BBE"/>
    <w:rsid w:val="00682B2F"/>
    <w:rsid w:val="00692357"/>
    <w:rsid w:val="00692D56"/>
    <w:rsid w:val="0069343E"/>
    <w:rsid w:val="006935FF"/>
    <w:rsid w:val="00693BEF"/>
    <w:rsid w:val="00693E0C"/>
    <w:rsid w:val="00693E40"/>
    <w:rsid w:val="00695ED5"/>
    <w:rsid w:val="00697084"/>
    <w:rsid w:val="006A045C"/>
    <w:rsid w:val="006A6680"/>
    <w:rsid w:val="006B1808"/>
    <w:rsid w:val="006B47FE"/>
    <w:rsid w:val="006C1E1B"/>
    <w:rsid w:val="006C4977"/>
    <w:rsid w:val="006C660F"/>
    <w:rsid w:val="006C75F0"/>
    <w:rsid w:val="006E2351"/>
    <w:rsid w:val="006F2DD9"/>
    <w:rsid w:val="006F3CE8"/>
    <w:rsid w:val="00700C3D"/>
    <w:rsid w:val="00701CBA"/>
    <w:rsid w:val="007021C9"/>
    <w:rsid w:val="00707E4C"/>
    <w:rsid w:val="00712950"/>
    <w:rsid w:val="00713577"/>
    <w:rsid w:val="00713BBB"/>
    <w:rsid w:val="00714DB9"/>
    <w:rsid w:val="00722D94"/>
    <w:rsid w:val="007252F5"/>
    <w:rsid w:val="0072613F"/>
    <w:rsid w:val="00730DEC"/>
    <w:rsid w:val="00740614"/>
    <w:rsid w:val="0074166A"/>
    <w:rsid w:val="00752C92"/>
    <w:rsid w:val="00762A53"/>
    <w:rsid w:val="007635A4"/>
    <w:rsid w:val="007744A3"/>
    <w:rsid w:val="0079499A"/>
    <w:rsid w:val="007A0543"/>
    <w:rsid w:val="007A05F5"/>
    <w:rsid w:val="007A15B6"/>
    <w:rsid w:val="007A1EA3"/>
    <w:rsid w:val="007A6D02"/>
    <w:rsid w:val="007B21CB"/>
    <w:rsid w:val="007B78BF"/>
    <w:rsid w:val="007C0189"/>
    <w:rsid w:val="007C0398"/>
    <w:rsid w:val="007C38E3"/>
    <w:rsid w:val="007C4B3D"/>
    <w:rsid w:val="007C5236"/>
    <w:rsid w:val="007C6017"/>
    <w:rsid w:val="007C7120"/>
    <w:rsid w:val="007D103C"/>
    <w:rsid w:val="007D4327"/>
    <w:rsid w:val="007D4D64"/>
    <w:rsid w:val="007E012E"/>
    <w:rsid w:val="007E0DB4"/>
    <w:rsid w:val="007E4F34"/>
    <w:rsid w:val="007F0DBE"/>
    <w:rsid w:val="008019AE"/>
    <w:rsid w:val="008022BD"/>
    <w:rsid w:val="008052C1"/>
    <w:rsid w:val="00806144"/>
    <w:rsid w:val="008079B8"/>
    <w:rsid w:val="008101A1"/>
    <w:rsid w:val="0081098F"/>
    <w:rsid w:val="00816EA2"/>
    <w:rsid w:val="0082326B"/>
    <w:rsid w:val="008330D4"/>
    <w:rsid w:val="00834091"/>
    <w:rsid w:val="008378EF"/>
    <w:rsid w:val="008466E5"/>
    <w:rsid w:val="00851DE5"/>
    <w:rsid w:val="00852542"/>
    <w:rsid w:val="00854C46"/>
    <w:rsid w:val="00862BEF"/>
    <w:rsid w:val="00862E46"/>
    <w:rsid w:val="008665E8"/>
    <w:rsid w:val="00866DC6"/>
    <w:rsid w:val="008811C1"/>
    <w:rsid w:val="00893E1A"/>
    <w:rsid w:val="0089720E"/>
    <w:rsid w:val="008A46BD"/>
    <w:rsid w:val="008A6A6E"/>
    <w:rsid w:val="008B0A82"/>
    <w:rsid w:val="008B1708"/>
    <w:rsid w:val="008B20F6"/>
    <w:rsid w:val="008B7D98"/>
    <w:rsid w:val="008D3DE6"/>
    <w:rsid w:val="008D3E60"/>
    <w:rsid w:val="008E782E"/>
    <w:rsid w:val="008F38E2"/>
    <w:rsid w:val="008F3EC5"/>
    <w:rsid w:val="008F70A0"/>
    <w:rsid w:val="00900DC3"/>
    <w:rsid w:val="0090279E"/>
    <w:rsid w:val="00906D39"/>
    <w:rsid w:val="00907199"/>
    <w:rsid w:val="00911E3D"/>
    <w:rsid w:val="00915137"/>
    <w:rsid w:val="00922558"/>
    <w:rsid w:val="009315FF"/>
    <w:rsid w:val="00942292"/>
    <w:rsid w:val="00944760"/>
    <w:rsid w:val="0094693D"/>
    <w:rsid w:val="009531ED"/>
    <w:rsid w:val="00965DCB"/>
    <w:rsid w:val="009732DB"/>
    <w:rsid w:val="00974235"/>
    <w:rsid w:val="009826CA"/>
    <w:rsid w:val="0099341D"/>
    <w:rsid w:val="00995C6A"/>
    <w:rsid w:val="00997458"/>
    <w:rsid w:val="009A2A4B"/>
    <w:rsid w:val="009A52CD"/>
    <w:rsid w:val="009B1963"/>
    <w:rsid w:val="009B1C0C"/>
    <w:rsid w:val="009B4B54"/>
    <w:rsid w:val="009B55B5"/>
    <w:rsid w:val="009B6AC3"/>
    <w:rsid w:val="009C26FF"/>
    <w:rsid w:val="009D5037"/>
    <w:rsid w:val="009D58F9"/>
    <w:rsid w:val="009D6754"/>
    <w:rsid w:val="009D782E"/>
    <w:rsid w:val="009E0DC4"/>
    <w:rsid w:val="009E42E2"/>
    <w:rsid w:val="009F4FDE"/>
    <w:rsid w:val="00A1113E"/>
    <w:rsid w:val="00A21E51"/>
    <w:rsid w:val="00A24819"/>
    <w:rsid w:val="00A46135"/>
    <w:rsid w:val="00A542D2"/>
    <w:rsid w:val="00A54E2E"/>
    <w:rsid w:val="00A61C7A"/>
    <w:rsid w:val="00A63542"/>
    <w:rsid w:val="00A72CD9"/>
    <w:rsid w:val="00A762CE"/>
    <w:rsid w:val="00A863A2"/>
    <w:rsid w:val="00A9595B"/>
    <w:rsid w:val="00AA0E3C"/>
    <w:rsid w:val="00AA1244"/>
    <w:rsid w:val="00AA3BAC"/>
    <w:rsid w:val="00AA5787"/>
    <w:rsid w:val="00AA74D8"/>
    <w:rsid w:val="00AC2406"/>
    <w:rsid w:val="00AC3F69"/>
    <w:rsid w:val="00AD1007"/>
    <w:rsid w:val="00AD12B4"/>
    <w:rsid w:val="00AE04AA"/>
    <w:rsid w:val="00AE1E2D"/>
    <w:rsid w:val="00AE500D"/>
    <w:rsid w:val="00B02368"/>
    <w:rsid w:val="00B0613B"/>
    <w:rsid w:val="00B11151"/>
    <w:rsid w:val="00B12D40"/>
    <w:rsid w:val="00B17558"/>
    <w:rsid w:val="00B26AB4"/>
    <w:rsid w:val="00B3166C"/>
    <w:rsid w:val="00B403D1"/>
    <w:rsid w:val="00B670AD"/>
    <w:rsid w:val="00B7219C"/>
    <w:rsid w:val="00B72299"/>
    <w:rsid w:val="00B83C19"/>
    <w:rsid w:val="00B9018C"/>
    <w:rsid w:val="00B910BB"/>
    <w:rsid w:val="00B93730"/>
    <w:rsid w:val="00B94AE1"/>
    <w:rsid w:val="00BA575F"/>
    <w:rsid w:val="00BA5950"/>
    <w:rsid w:val="00BA6208"/>
    <w:rsid w:val="00BB0B0C"/>
    <w:rsid w:val="00BB18FD"/>
    <w:rsid w:val="00BB4344"/>
    <w:rsid w:val="00BC2819"/>
    <w:rsid w:val="00BC3DD7"/>
    <w:rsid w:val="00BC4714"/>
    <w:rsid w:val="00BC4FB6"/>
    <w:rsid w:val="00BE5180"/>
    <w:rsid w:val="00BE53BA"/>
    <w:rsid w:val="00BF64DC"/>
    <w:rsid w:val="00C04076"/>
    <w:rsid w:val="00C04430"/>
    <w:rsid w:val="00C12094"/>
    <w:rsid w:val="00C164CE"/>
    <w:rsid w:val="00C20C19"/>
    <w:rsid w:val="00C23EC3"/>
    <w:rsid w:val="00C37C2D"/>
    <w:rsid w:val="00C40A63"/>
    <w:rsid w:val="00C41C9F"/>
    <w:rsid w:val="00C432B8"/>
    <w:rsid w:val="00C45BA1"/>
    <w:rsid w:val="00C50E8F"/>
    <w:rsid w:val="00C5323E"/>
    <w:rsid w:val="00C53615"/>
    <w:rsid w:val="00C55055"/>
    <w:rsid w:val="00C56732"/>
    <w:rsid w:val="00C663BF"/>
    <w:rsid w:val="00C7157B"/>
    <w:rsid w:val="00C74585"/>
    <w:rsid w:val="00C90D0C"/>
    <w:rsid w:val="00CA610D"/>
    <w:rsid w:val="00CA71CC"/>
    <w:rsid w:val="00CA79A0"/>
    <w:rsid w:val="00CB2E13"/>
    <w:rsid w:val="00CB67EE"/>
    <w:rsid w:val="00CB6A60"/>
    <w:rsid w:val="00CC20D6"/>
    <w:rsid w:val="00CC3AD3"/>
    <w:rsid w:val="00CC3C6F"/>
    <w:rsid w:val="00CD4095"/>
    <w:rsid w:val="00CE533A"/>
    <w:rsid w:val="00CF5B4C"/>
    <w:rsid w:val="00D00C76"/>
    <w:rsid w:val="00D13295"/>
    <w:rsid w:val="00D22A06"/>
    <w:rsid w:val="00D2318E"/>
    <w:rsid w:val="00D37C35"/>
    <w:rsid w:val="00D438E0"/>
    <w:rsid w:val="00D47A3D"/>
    <w:rsid w:val="00D52FE0"/>
    <w:rsid w:val="00D53510"/>
    <w:rsid w:val="00D66D58"/>
    <w:rsid w:val="00D71C84"/>
    <w:rsid w:val="00D824ED"/>
    <w:rsid w:val="00D864C7"/>
    <w:rsid w:val="00D86C11"/>
    <w:rsid w:val="00D938CE"/>
    <w:rsid w:val="00D94095"/>
    <w:rsid w:val="00D940E7"/>
    <w:rsid w:val="00DA7E4C"/>
    <w:rsid w:val="00DB088A"/>
    <w:rsid w:val="00DB1938"/>
    <w:rsid w:val="00DB1F5F"/>
    <w:rsid w:val="00DB2263"/>
    <w:rsid w:val="00DB23FC"/>
    <w:rsid w:val="00DB3D1C"/>
    <w:rsid w:val="00DB659F"/>
    <w:rsid w:val="00DB663D"/>
    <w:rsid w:val="00DC41D3"/>
    <w:rsid w:val="00DC6985"/>
    <w:rsid w:val="00DC7487"/>
    <w:rsid w:val="00DD2D63"/>
    <w:rsid w:val="00DD414B"/>
    <w:rsid w:val="00DF1B57"/>
    <w:rsid w:val="00E0093E"/>
    <w:rsid w:val="00E01469"/>
    <w:rsid w:val="00E05498"/>
    <w:rsid w:val="00E06DD3"/>
    <w:rsid w:val="00E07B79"/>
    <w:rsid w:val="00E10E17"/>
    <w:rsid w:val="00E148A7"/>
    <w:rsid w:val="00E20421"/>
    <w:rsid w:val="00E27928"/>
    <w:rsid w:val="00E35B22"/>
    <w:rsid w:val="00E41911"/>
    <w:rsid w:val="00E56C08"/>
    <w:rsid w:val="00E663BF"/>
    <w:rsid w:val="00E70504"/>
    <w:rsid w:val="00E708B6"/>
    <w:rsid w:val="00E73387"/>
    <w:rsid w:val="00E763DC"/>
    <w:rsid w:val="00E76704"/>
    <w:rsid w:val="00E832E1"/>
    <w:rsid w:val="00E9422B"/>
    <w:rsid w:val="00E968D8"/>
    <w:rsid w:val="00E97EA5"/>
    <w:rsid w:val="00EA0A12"/>
    <w:rsid w:val="00EA4644"/>
    <w:rsid w:val="00EB2532"/>
    <w:rsid w:val="00EB5532"/>
    <w:rsid w:val="00EC6056"/>
    <w:rsid w:val="00ED221A"/>
    <w:rsid w:val="00EE0514"/>
    <w:rsid w:val="00EE7CA3"/>
    <w:rsid w:val="00EF0F26"/>
    <w:rsid w:val="00EF36DF"/>
    <w:rsid w:val="00EF4BB3"/>
    <w:rsid w:val="00EF65DF"/>
    <w:rsid w:val="00F027D3"/>
    <w:rsid w:val="00F07B6C"/>
    <w:rsid w:val="00F12CE2"/>
    <w:rsid w:val="00F141C2"/>
    <w:rsid w:val="00F14A85"/>
    <w:rsid w:val="00F16DED"/>
    <w:rsid w:val="00F17FB9"/>
    <w:rsid w:val="00F21491"/>
    <w:rsid w:val="00F25423"/>
    <w:rsid w:val="00F2642F"/>
    <w:rsid w:val="00F324E7"/>
    <w:rsid w:val="00F455EA"/>
    <w:rsid w:val="00F458B6"/>
    <w:rsid w:val="00F55450"/>
    <w:rsid w:val="00F6555A"/>
    <w:rsid w:val="00F71093"/>
    <w:rsid w:val="00F720B0"/>
    <w:rsid w:val="00F73700"/>
    <w:rsid w:val="00F769C6"/>
    <w:rsid w:val="00F944EA"/>
    <w:rsid w:val="00F9610E"/>
    <w:rsid w:val="00F97AC5"/>
    <w:rsid w:val="00FA1C2A"/>
    <w:rsid w:val="00FA79F7"/>
    <w:rsid w:val="00FB6B78"/>
    <w:rsid w:val="00FC099F"/>
    <w:rsid w:val="00FC0C83"/>
    <w:rsid w:val="00FC1F45"/>
    <w:rsid w:val="00FD0B0B"/>
    <w:rsid w:val="00FD4D7A"/>
    <w:rsid w:val="00FE0BC4"/>
    <w:rsid w:val="00FE307A"/>
    <w:rsid w:val="00FE4A16"/>
    <w:rsid w:val="00FF6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DE5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762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762B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762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762B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57</Words>
  <Characters>329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2017-06-07T02:45:00Z</dcterms:created>
  <dcterms:modified xsi:type="dcterms:W3CDTF">2017-06-09T06:36:00Z</dcterms:modified>
</cp:coreProperties>
</file>