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96" w:rsidRDefault="00EE4296" w:rsidP="004429F9">
      <w:pPr>
        <w:rPr>
          <w:b/>
          <w:sz w:val="28"/>
          <w:szCs w:val="28"/>
        </w:rPr>
      </w:pPr>
      <w:r w:rsidRPr="00345E14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 w:rsidRPr="00345E14">
        <w:rPr>
          <w:rFonts w:hint="eastAsia"/>
          <w:b/>
          <w:sz w:val="28"/>
          <w:szCs w:val="28"/>
        </w:rPr>
        <w:t>：</w:t>
      </w:r>
    </w:p>
    <w:p w:rsidR="00EE4296" w:rsidRDefault="00EE4296" w:rsidP="004429F9">
      <w:pPr>
        <w:jc w:val="center"/>
        <w:rPr>
          <w:rFonts w:eastAsia="黑体"/>
          <w:b/>
          <w:sz w:val="32"/>
          <w:szCs w:val="32"/>
        </w:rPr>
      </w:pPr>
      <w:r w:rsidRPr="00345E14">
        <w:rPr>
          <w:rFonts w:eastAsia="黑体" w:hint="eastAsia"/>
          <w:b/>
          <w:sz w:val="32"/>
          <w:szCs w:val="32"/>
        </w:rPr>
        <w:t>长江大学</w:t>
      </w:r>
      <w:r>
        <w:rPr>
          <w:rFonts w:eastAsia="黑体" w:hint="eastAsia"/>
          <w:b/>
          <w:sz w:val="32"/>
          <w:szCs w:val="32"/>
        </w:rPr>
        <w:t>文理学院</w:t>
      </w:r>
      <w:r w:rsidRPr="00345E14">
        <w:rPr>
          <w:rFonts w:eastAsia="黑体" w:hint="eastAsia"/>
          <w:b/>
          <w:sz w:val="32"/>
          <w:szCs w:val="32"/>
        </w:rPr>
        <w:t>毕业生合影照片移交清单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671"/>
        <w:gridCol w:w="709"/>
        <w:gridCol w:w="1401"/>
        <w:gridCol w:w="717"/>
        <w:gridCol w:w="8"/>
        <w:gridCol w:w="1372"/>
        <w:gridCol w:w="329"/>
        <w:gridCol w:w="709"/>
        <w:gridCol w:w="379"/>
        <w:gridCol w:w="1180"/>
        <w:gridCol w:w="20"/>
      </w:tblGrid>
      <w:tr w:rsidR="00EE4296" w:rsidTr="004429F9">
        <w:trPr>
          <w:trHeight w:val="459"/>
          <w:jc w:val="center"/>
        </w:trPr>
        <w:tc>
          <w:tcPr>
            <w:tcW w:w="847" w:type="dxa"/>
            <w:vAlign w:val="center"/>
          </w:tcPr>
          <w:p w:rsidR="00EE4296" w:rsidRPr="00345E14" w:rsidRDefault="00EE4296" w:rsidP="00A9675B">
            <w:pPr>
              <w:jc w:val="center"/>
              <w:rPr>
                <w:b/>
                <w:sz w:val="24"/>
              </w:rPr>
            </w:pPr>
            <w:r w:rsidRPr="00345E1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498" w:type="dxa"/>
            <w:gridSpan w:val="4"/>
            <w:vAlign w:val="center"/>
          </w:tcPr>
          <w:p w:rsidR="00EE4296" w:rsidRPr="00345E14" w:rsidRDefault="00EE4296" w:rsidP="00A9675B">
            <w:pPr>
              <w:jc w:val="center"/>
              <w:rPr>
                <w:b/>
                <w:sz w:val="24"/>
              </w:rPr>
            </w:pPr>
            <w:r w:rsidRPr="00345E14">
              <w:rPr>
                <w:rFonts w:hint="eastAsia"/>
                <w:b/>
                <w:sz w:val="24"/>
              </w:rPr>
              <w:t>题名</w:t>
            </w:r>
          </w:p>
        </w:tc>
        <w:tc>
          <w:tcPr>
            <w:tcW w:w="1380" w:type="dxa"/>
            <w:gridSpan w:val="2"/>
            <w:vAlign w:val="center"/>
          </w:tcPr>
          <w:p w:rsidR="00EE4296" w:rsidRPr="00345E14" w:rsidRDefault="00EE4296" w:rsidP="00A9675B">
            <w:pPr>
              <w:jc w:val="center"/>
              <w:rPr>
                <w:b/>
                <w:sz w:val="24"/>
              </w:rPr>
            </w:pPr>
            <w:r w:rsidRPr="00345E14">
              <w:rPr>
                <w:rFonts w:hint="eastAsia"/>
                <w:b/>
                <w:sz w:val="24"/>
              </w:rPr>
              <w:t>拍摄时间</w:t>
            </w:r>
          </w:p>
        </w:tc>
        <w:tc>
          <w:tcPr>
            <w:tcW w:w="1417" w:type="dxa"/>
            <w:gridSpan w:val="3"/>
            <w:vAlign w:val="center"/>
          </w:tcPr>
          <w:p w:rsidR="00EE4296" w:rsidRPr="00345E14" w:rsidRDefault="00EE4296" w:rsidP="00A9675B">
            <w:pPr>
              <w:jc w:val="center"/>
              <w:rPr>
                <w:b/>
                <w:sz w:val="24"/>
              </w:rPr>
            </w:pPr>
            <w:r w:rsidRPr="00345E14">
              <w:rPr>
                <w:rFonts w:hint="eastAsia"/>
                <w:b/>
                <w:sz w:val="24"/>
              </w:rPr>
              <w:t>拍摄地点</w:t>
            </w:r>
          </w:p>
        </w:tc>
        <w:tc>
          <w:tcPr>
            <w:tcW w:w="1200" w:type="dxa"/>
            <w:gridSpan w:val="2"/>
            <w:vAlign w:val="center"/>
          </w:tcPr>
          <w:p w:rsidR="00EE4296" w:rsidRPr="00345E14" w:rsidRDefault="00EE4296" w:rsidP="00A9675B">
            <w:pPr>
              <w:jc w:val="center"/>
              <w:rPr>
                <w:b/>
                <w:sz w:val="24"/>
              </w:rPr>
            </w:pPr>
            <w:r w:rsidRPr="00345E14">
              <w:rPr>
                <w:rFonts w:hint="eastAsia"/>
                <w:b/>
                <w:sz w:val="24"/>
              </w:rPr>
              <w:t>备</w:t>
            </w:r>
            <w:r w:rsidRPr="00345E14">
              <w:rPr>
                <w:b/>
                <w:sz w:val="24"/>
              </w:rPr>
              <w:t xml:space="preserve"> </w:t>
            </w:r>
            <w:r w:rsidRPr="00345E14">
              <w:rPr>
                <w:rFonts w:hint="eastAsia"/>
                <w:b/>
                <w:sz w:val="24"/>
              </w:rPr>
              <w:t>注</w:t>
            </w: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</w:tr>
      <w:tr w:rsidR="00EE4296" w:rsidTr="004429F9">
        <w:trPr>
          <w:jc w:val="center"/>
        </w:trPr>
        <w:tc>
          <w:tcPr>
            <w:tcW w:w="847" w:type="dxa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4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</w:tr>
      <w:tr w:rsidR="00EE4296" w:rsidTr="004429F9">
        <w:trPr>
          <w:gridAfter w:val="1"/>
          <w:wAfter w:w="20" w:type="dxa"/>
          <w:jc w:val="center"/>
        </w:trPr>
        <w:tc>
          <w:tcPr>
            <w:tcW w:w="5345" w:type="dxa"/>
            <w:gridSpan w:val="5"/>
          </w:tcPr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3977" w:type="dxa"/>
            <w:gridSpan w:val="6"/>
          </w:tcPr>
          <w:p w:rsidR="00EE4296" w:rsidRDefault="00EE4296" w:rsidP="00A96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件</w:t>
            </w:r>
          </w:p>
        </w:tc>
      </w:tr>
      <w:tr w:rsidR="00EE4296" w:rsidTr="004429F9">
        <w:trPr>
          <w:gridAfter w:val="1"/>
          <w:wAfter w:w="20" w:type="dxa"/>
          <w:trHeight w:val="1560"/>
          <w:jc w:val="center"/>
        </w:trPr>
        <w:tc>
          <w:tcPr>
            <w:tcW w:w="847" w:type="dxa"/>
            <w:vMerge w:val="restart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</w:t>
            </w:r>
          </w:p>
        </w:tc>
        <w:tc>
          <w:tcPr>
            <w:tcW w:w="1671" w:type="dxa"/>
            <w:vMerge w:val="restart"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E4296" w:rsidRDefault="00EE4296" w:rsidP="00EE4296">
            <w:pPr>
              <w:ind w:firstLineChars="150" w:firstLine="31680"/>
              <w:rPr>
                <w:sz w:val="24"/>
              </w:rPr>
            </w:pPr>
          </w:p>
          <w:p w:rsidR="00EE4296" w:rsidRDefault="00EE4296" w:rsidP="00A9675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01" w:type="dxa"/>
          </w:tcPr>
          <w:p w:rsidR="00EE4296" w:rsidRDefault="00EE4296" w:rsidP="00A9675B">
            <w:pPr>
              <w:rPr>
                <w:sz w:val="24"/>
              </w:rPr>
            </w:pPr>
          </w:p>
          <w:p w:rsidR="00EE4296" w:rsidRDefault="00EE4296" w:rsidP="00A9675B">
            <w:pPr>
              <w:widowControl/>
              <w:jc w:val="left"/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vMerge w:val="restart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章</w:t>
            </w:r>
          </w:p>
        </w:tc>
        <w:tc>
          <w:tcPr>
            <w:tcW w:w="1701" w:type="dxa"/>
            <w:gridSpan w:val="2"/>
            <w:vMerge w:val="restart"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4"/>
              </w:rPr>
            </w:pPr>
          </w:p>
          <w:p w:rsidR="00EE4296" w:rsidRDefault="00EE4296" w:rsidP="00EE4296">
            <w:pPr>
              <w:ind w:firstLineChars="1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59" w:type="dxa"/>
            <w:gridSpan w:val="2"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</w:tr>
      <w:tr w:rsidR="00EE4296" w:rsidTr="004429F9">
        <w:trPr>
          <w:gridAfter w:val="1"/>
          <w:wAfter w:w="20" w:type="dxa"/>
          <w:trHeight w:val="1855"/>
          <w:jc w:val="center"/>
        </w:trPr>
        <w:tc>
          <w:tcPr>
            <w:tcW w:w="847" w:type="dxa"/>
            <w:vMerge/>
          </w:tcPr>
          <w:p w:rsidR="00EE4296" w:rsidRDefault="00EE4296" w:rsidP="00A9675B">
            <w:pPr>
              <w:rPr>
                <w:sz w:val="24"/>
              </w:rPr>
            </w:pPr>
          </w:p>
        </w:tc>
        <w:tc>
          <w:tcPr>
            <w:tcW w:w="1671" w:type="dxa"/>
            <w:vMerge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01" w:type="dxa"/>
          </w:tcPr>
          <w:p w:rsidR="00EE4296" w:rsidRDefault="00EE4296" w:rsidP="00A9675B">
            <w:pPr>
              <w:widowControl/>
              <w:jc w:val="left"/>
              <w:rPr>
                <w:sz w:val="28"/>
                <w:szCs w:val="28"/>
              </w:rPr>
            </w:pPr>
          </w:p>
          <w:p w:rsidR="00EE4296" w:rsidRDefault="00EE4296" w:rsidP="00A9675B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vMerge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</w:t>
            </w:r>
          </w:p>
          <w:p w:rsidR="00EE4296" w:rsidRDefault="00EE4296" w:rsidP="00A96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EE4296" w:rsidRDefault="00EE4296" w:rsidP="00A967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59" w:type="dxa"/>
            <w:gridSpan w:val="2"/>
          </w:tcPr>
          <w:p w:rsidR="00EE4296" w:rsidRDefault="00EE4296" w:rsidP="00A9675B">
            <w:pPr>
              <w:rPr>
                <w:sz w:val="28"/>
                <w:szCs w:val="28"/>
              </w:rPr>
            </w:pPr>
          </w:p>
        </w:tc>
      </w:tr>
    </w:tbl>
    <w:p w:rsidR="00EE4296" w:rsidRPr="004429F9" w:rsidRDefault="00EE4296" w:rsidP="004429F9"/>
    <w:sectPr w:rsidR="00EE4296" w:rsidRPr="004429F9" w:rsidSect="0014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9F9"/>
    <w:rsid w:val="000020F0"/>
    <w:rsid w:val="0000398F"/>
    <w:rsid w:val="00012A42"/>
    <w:rsid w:val="0001323E"/>
    <w:rsid w:val="00016246"/>
    <w:rsid w:val="000272B8"/>
    <w:rsid w:val="0002779D"/>
    <w:rsid w:val="000349A3"/>
    <w:rsid w:val="0006158F"/>
    <w:rsid w:val="000620CF"/>
    <w:rsid w:val="0006420C"/>
    <w:rsid w:val="00065A30"/>
    <w:rsid w:val="0006689A"/>
    <w:rsid w:val="0006713B"/>
    <w:rsid w:val="000805D1"/>
    <w:rsid w:val="00086088"/>
    <w:rsid w:val="000A10CB"/>
    <w:rsid w:val="000A350B"/>
    <w:rsid w:val="000A529D"/>
    <w:rsid w:val="000B5289"/>
    <w:rsid w:val="000D037F"/>
    <w:rsid w:val="000D1AFA"/>
    <w:rsid w:val="000E2A6B"/>
    <w:rsid w:val="000F13B5"/>
    <w:rsid w:val="000F6F80"/>
    <w:rsid w:val="00110C7A"/>
    <w:rsid w:val="00116B1F"/>
    <w:rsid w:val="00122772"/>
    <w:rsid w:val="00126353"/>
    <w:rsid w:val="00131428"/>
    <w:rsid w:val="0013171B"/>
    <w:rsid w:val="00133502"/>
    <w:rsid w:val="00135CBD"/>
    <w:rsid w:val="001404E0"/>
    <w:rsid w:val="00140A0A"/>
    <w:rsid w:val="00143F94"/>
    <w:rsid w:val="00144F97"/>
    <w:rsid w:val="00161AC2"/>
    <w:rsid w:val="001625D4"/>
    <w:rsid w:val="00164F6F"/>
    <w:rsid w:val="00165C7C"/>
    <w:rsid w:val="001670F6"/>
    <w:rsid w:val="001676A0"/>
    <w:rsid w:val="00167771"/>
    <w:rsid w:val="00170077"/>
    <w:rsid w:val="0017469C"/>
    <w:rsid w:val="001766D5"/>
    <w:rsid w:val="00185107"/>
    <w:rsid w:val="00186874"/>
    <w:rsid w:val="00187BD7"/>
    <w:rsid w:val="00195759"/>
    <w:rsid w:val="001A3F06"/>
    <w:rsid w:val="001B4B4A"/>
    <w:rsid w:val="001C35E9"/>
    <w:rsid w:val="001F0441"/>
    <w:rsid w:val="002015CB"/>
    <w:rsid w:val="00211C8B"/>
    <w:rsid w:val="0021251E"/>
    <w:rsid w:val="002165A6"/>
    <w:rsid w:val="00226886"/>
    <w:rsid w:val="00227924"/>
    <w:rsid w:val="00233605"/>
    <w:rsid w:val="00236DBD"/>
    <w:rsid w:val="00244D41"/>
    <w:rsid w:val="002453BE"/>
    <w:rsid w:val="00253DDE"/>
    <w:rsid w:val="00255A3D"/>
    <w:rsid w:val="002570FC"/>
    <w:rsid w:val="00280A0A"/>
    <w:rsid w:val="00281AAB"/>
    <w:rsid w:val="00284746"/>
    <w:rsid w:val="00286E4C"/>
    <w:rsid w:val="002A0A1E"/>
    <w:rsid w:val="002A7BBF"/>
    <w:rsid w:val="002B2DC2"/>
    <w:rsid w:val="002B62CF"/>
    <w:rsid w:val="002C2451"/>
    <w:rsid w:val="002D0B06"/>
    <w:rsid w:val="002D6A26"/>
    <w:rsid w:val="002E7AD6"/>
    <w:rsid w:val="002F1E34"/>
    <w:rsid w:val="002F774C"/>
    <w:rsid w:val="00314347"/>
    <w:rsid w:val="00316264"/>
    <w:rsid w:val="00317244"/>
    <w:rsid w:val="003244FC"/>
    <w:rsid w:val="00326D67"/>
    <w:rsid w:val="00332BAD"/>
    <w:rsid w:val="00332BF2"/>
    <w:rsid w:val="00334A49"/>
    <w:rsid w:val="0034282A"/>
    <w:rsid w:val="00345E14"/>
    <w:rsid w:val="00346B0B"/>
    <w:rsid w:val="00360D56"/>
    <w:rsid w:val="0036286A"/>
    <w:rsid w:val="003643F7"/>
    <w:rsid w:val="00367904"/>
    <w:rsid w:val="00373B66"/>
    <w:rsid w:val="003822A4"/>
    <w:rsid w:val="003840F0"/>
    <w:rsid w:val="003873A3"/>
    <w:rsid w:val="003904AC"/>
    <w:rsid w:val="00392698"/>
    <w:rsid w:val="0039587B"/>
    <w:rsid w:val="0039587D"/>
    <w:rsid w:val="003A0950"/>
    <w:rsid w:val="003A09C8"/>
    <w:rsid w:val="003A1139"/>
    <w:rsid w:val="003A1706"/>
    <w:rsid w:val="003A4680"/>
    <w:rsid w:val="003A5B74"/>
    <w:rsid w:val="003A6080"/>
    <w:rsid w:val="003B1768"/>
    <w:rsid w:val="003B4329"/>
    <w:rsid w:val="003B69F2"/>
    <w:rsid w:val="003C74B5"/>
    <w:rsid w:val="003D4D98"/>
    <w:rsid w:val="003D5A3F"/>
    <w:rsid w:val="003D77E2"/>
    <w:rsid w:val="003E3601"/>
    <w:rsid w:val="003F25BF"/>
    <w:rsid w:val="003F7DA4"/>
    <w:rsid w:val="004060FC"/>
    <w:rsid w:val="004062F7"/>
    <w:rsid w:val="00412C1F"/>
    <w:rsid w:val="00421263"/>
    <w:rsid w:val="00431BCE"/>
    <w:rsid w:val="00435FA2"/>
    <w:rsid w:val="00440A37"/>
    <w:rsid w:val="004429F9"/>
    <w:rsid w:val="00444A11"/>
    <w:rsid w:val="004511BE"/>
    <w:rsid w:val="00453326"/>
    <w:rsid w:val="0045386B"/>
    <w:rsid w:val="004620E8"/>
    <w:rsid w:val="00463F17"/>
    <w:rsid w:val="004666B7"/>
    <w:rsid w:val="004669F6"/>
    <w:rsid w:val="004719E9"/>
    <w:rsid w:val="00474B1E"/>
    <w:rsid w:val="004763C8"/>
    <w:rsid w:val="00480580"/>
    <w:rsid w:val="0049129D"/>
    <w:rsid w:val="00492C2B"/>
    <w:rsid w:val="004934C6"/>
    <w:rsid w:val="004A17C0"/>
    <w:rsid w:val="004A196A"/>
    <w:rsid w:val="004A5F28"/>
    <w:rsid w:val="004B40AE"/>
    <w:rsid w:val="004B5DFA"/>
    <w:rsid w:val="004B7835"/>
    <w:rsid w:val="004C4AB3"/>
    <w:rsid w:val="004D0995"/>
    <w:rsid w:val="004D3A68"/>
    <w:rsid w:val="004D3EBC"/>
    <w:rsid w:val="004D6280"/>
    <w:rsid w:val="004E0B2E"/>
    <w:rsid w:val="004E639D"/>
    <w:rsid w:val="004F4312"/>
    <w:rsid w:val="00500AF9"/>
    <w:rsid w:val="00500C82"/>
    <w:rsid w:val="005055C1"/>
    <w:rsid w:val="0052071E"/>
    <w:rsid w:val="00521175"/>
    <w:rsid w:val="00543544"/>
    <w:rsid w:val="005438BA"/>
    <w:rsid w:val="005523F0"/>
    <w:rsid w:val="0055786C"/>
    <w:rsid w:val="00560470"/>
    <w:rsid w:val="00564192"/>
    <w:rsid w:val="00576C2E"/>
    <w:rsid w:val="00581160"/>
    <w:rsid w:val="00581BEF"/>
    <w:rsid w:val="00591042"/>
    <w:rsid w:val="005A42D0"/>
    <w:rsid w:val="005A55FF"/>
    <w:rsid w:val="005C2734"/>
    <w:rsid w:val="005D4E98"/>
    <w:rsid w:val="005E218B"/>
    <w:rsid w:val="005E53CB"/>
    <w:rsid w:val="005F27FD"/>
    <w:rsid w:val="00603E83"/>
    <w:rsid w:val="0060474E"/>
    <w:rsid w:val="00606F26"/>
    <w:rsid w:val="00614B6C"/>
    <w:rsid w:val="00615D15"/>
    <w:rsid w:val="006233D4"/>
    <w:rsid w:val="006301FB"/>
    <w:rsid w:val="006411A3"/>
    <w:rsid w:val="00644539"/>
    <w:rsid w:val="0064799F"/>
    <w:rsid w:val="00650BD3"/>
    <w:rsid w:val="00652A97"/>
    <w:rsid w:val="00656CBF"/>
    <w:rsid w:val="00657B4A"/>
    <w:rsid w:val="00671BBE"/>
    <w:rsid w:val="00682B2F"/>
    <w:rsid w:val="00692357"/>
    <w:rsid w:val="00692D56"/>
    <w:rsid w:val="0069343E"/>
    <w:rsid w:val="006935FF"/>
    <w:rsid w:val="00693BEF"/>
    <w:rsid w:val="00693E0C"/>
    <w:rsid w:val="00693E40"/>
    <w:rsid w:val="00695ED5"/>
    <w:rsid w:val="00697084"/>
    <w:rsid w:val="006A045C"/>
    <w:rsid w:val="006A6680"/>
    <w:rsid w:val="006B47FE"/>
    <w:rsid w:val="006C1E1B"/>
    <w:rsid w:val="006C4977"/>
    <w:rsid w:val="006C660F"/>
    <w:rsid w:val="006C75F0"/>
    <w:rsid w:val="006D496E"/>
    <w:rsid w:val="006E2351"/>
    <w:rsid w:val="006F2DD9"/>
    <w:rsid w:val="006F3CE8"/>
    <w:rsid w:val="00700C3D"/>
    <w:rsid w:val="00701CBA"/>
    <w:rsid w:val="007021C9"/>
    <w:rsid w:val="00707E4C"/>
    <w:rsid w:val="00712950"/>
    <w:rsid w:val="00713577"/>
    <w:rsid w:val="00713BBB"/>
    <w:rsid w:val="00714DB9"/>
    <w:rsid w:val="00722D94"/>
    <w:rsid w:val="007252F5"/>
    <w:rsid w:val="0072613F"/>
    <w:rsid w:val="00730DEC"/>
    <w:rsid w:val="00740614"/>
    <w:rsid w:val="0074166A"/>
    <w:rsid w:val="00752C92"/>
    <w:rsid w:val="00762A53"/>
    <w:rsid w:val="007635A4"/>
    <w:rsid w:val="007744A3"/>
    <w:rsid w:val="0079499A"/>
    <w:rsid w:val="007A0543"/>
    <w:rsid w:val="007A05F5"/>
    <w:rsid w:val="007A15B6"/>
    <w:rsid w:val="007A1EA3"/>
    <w:rsid w:val="007A6D02"/>
    <w:rsid w:val="007B21CB"/>
    <w:rsid w:val="007B78BF"/>
    <w:rsid w:val="007C0189"/>
    <w:rsid w:val="007C0398"/>
    <w:rsid w:val="007C38E3"/>
    <w:rsid w:val="007C4B3D"/>
    <w:rsid w:val="007C5236"/>
    <w:rsid w:val="007C6017"/>
    <w:rsid w:val="007C7120"/>
    <w:rsid w:val="007D4327"/>
    <w:rsid w:val="007D4D64"/>
    <w:rsid w:val="007E012E"/>
    <w:rsid w:val="007E0DB4"/>
    <w:rsid w:val="007E4F34"/>
    <w:rsid w:val="007F0DBE"/>
    <w:rsid w:val="008019AE"/>
    <w:rsid w:val="008022BD"/>
    <w:rsid w:val="008052C1"/>
    <w:rsid w:val="00806144"/>
    <w:rsid w:val="008079B8"/>
    <w:rsid w:val="008101A1"/>
    <w:rsid w:val="0081098F"/>
    <w:rsid w:val="00816EA2"/>
    <w:rsid w:val="0082326B"/>
    <w:rsid w:val="008330D4"/>
    <w:rsid w:val="00834091"/>
    <w:rsid w:val="008378EF"/>
    <w:rsid w:val="008466E5"/>
    <w:rsid w:val="00852542"/>
    <w:rsid w:val="00854C46"/>
    <w:rsid w:val="00862BEF"/>
    <w:rsid w:val="00862E46"/>
    <w:rsid w:val="008665E8"/>
    <w:rsid w:val="00866DC6"/>
    <w:rsid w:val="008811C1"/>
    <w:rsid w:val="00893E1A"/>
    <w:rsid w:val="0089720E"/>
    <w:rsid w:val="008A46BD"/>
    <w:rsid w:val="008A6A6E"/>
    <w:rsid w:val="008B0A82"/>
    <w:rsid w:val="008B1708"/>
    <w:rsid w:val="008B20F6"/>
    <w:rsid w:val="008B7D98"/>
    <w:rsid w:val="008D3DE6"/>
    <w:rsid w:val="008D3E60"/>
    <w:rsid w:val="008E0CD9"/>
    <w:rsid w:val="008E782E"/>
    <w:rsid w:val="008F38E2"/>
    <w:rsid w:val="008F3EC5"/>
    <w:rsid w:val="008F70A0"/>
    <w:rsid w:val="00900DC3"/>
    <w:rsid w:val="0090279E"/>
    <w:rsid w:val="00906D39"/>
    <w:rsid w:val="00907199"/>
    <w:rsid w:val="00911E3D"/>
    <w:rsid w:val="00915137"/>
    <w:rsid w:val="00922558"/>
    <w:rsid w:val="009315FF"/>
    <w:rsid w:val="00942292"/>
    <w:rsid w:val="00944760"/>
    <w:rsid w:val="0094693D"/>
    <w:rsid w:val="009531ED"/>
    <w:rsid w:val="00965DCB"/>
    <w:rsid w:val="00974235"/>
    <w:rsid w:val="009826CA"/>
    <w:rsid w:val="0099341D"/>
    <w:rsid w:val="00995C6A"/>
    <w:rsid w:val="00997458"/>
    <w:rsid w:val="009A2A4B"/>
    <w:rsid w:val="009A52CD"/>
    <w:rsid w:val="009B1963"/>
    <w:rsid w:val="009B1C0C"/>
    <w:rsid w:val="009B4B54"/>
    <w:rsid w:val="009B55B5"/>
    <w:rsid w:val="009B6AC3"/>
    <w:rsid w:val="009C26FF"/>
    <w:rsid w:val="009D5037"/>
    <w:rsid w:val="009D58F9"/>
    <w:rsid w:val="009D6754"/>
    <w:rsid w:val="009D782E"/>
    <w:rsid w:val="009E42E2"/>
    <w:rsid w:val="009F4FDE"/>
    <w:rsid w:val="00A1113E"/>
    <w:rsid w:val="00A21E51"/>
    <w:rsid w:val="00A24819"/>
    <w:rsid w:val="00A46135"/>
    <w:rsid w:val="00A542D2"/>
    <w:rsid w:val="00A54E2E"/>
    <w:rsid w:val="00A61C7A"/>
    <w:rsid w:val="00A63542"/>
    <w:rsid w:val="00A72CD9"/>
    <w:rsid w:val="00A762CE"/>
    <w:rsid w:val="00A863A2"/>
    <w:rsid w:val="00A9595B"/>
    <w:rsid w:val="00A9675B"/>
    <w:rsid w:val="00AA0E3C"/>
    <w:rsid w:val="00AA1244"/>
    <w:rsid w:val="00AA3BAC"/>
    <w:rsid w:val="00AA5787"/>
    <w:rsid w:val="00AA74D8"/>
    <w:rsid w:val="00AC2406"/>
    <w:rsid w:val="00AC3F69"/>
    <w:rsid w:val="00AD1007"/>
    <w:rsid w:val="00AD12B4"/>
    <w:rsid w:val="00AE04AA"/>
    <w:rsid w:val="00AE1E2D"/>
    <w:rsid w:val="00AE500D"/>
    <w:rsid w:val="00B02368"/>
    <w:rsid w:val="00B0613B"/>
    <w:rsid w:val="00B11151"/>
    <w:rsid w:val="00B12D40"/>
    <w:rsid w:val="00B17558"/>
    <w:rsid w:val="00B26AB4"/>
    <w:rsid w:val="00B3166C"/>
    <w:rsid w:val="00B403D1"/>
    <w:rsid w:val="00B7219C"/>
    <w:rsid w:val="00B72299"/>
    <w:rsid w:val="00B83C19"/>
    <w:rsid w:val="00B9018C"/>
    <w:rsid w:val="00B910BB"/>
    <w:rsid w:val="00B93730"/>
    <w:rsid w:val="00B94AE1"/>
    <w:rsid w:val="00BA575F"/>
    <w:rsid w:val="00BA5950"/>
    <w:rsid w:val="00BA6208"/>
    <w:rsid w:val="00BB0B0C"/>
    <w:rsid w:val="00BB18FD"/>
    <w:rsid w:val="00BB4344"/>
    <w:rsid w:val="00BC2819"/>
    <w:rsid w:val="00BC3DD7"/>
    <w:rsid w:val="00BC4714"/>
    <w:rsid w:val="00BC4FB6"/>
    <w:rsid w:val="00BE5180"/>
    <w:rsid w:val="00BE53BA"/>
    <w:rsid w:val="00BF64DC"/>
    <w:rsid w:val="00C04430"/>
    <w:rsid w:val="00C12094"/>
    <w:rsid w:val="00C164CE"/>
    <w:rsid w:val="00C20C19"/>
    <w:rsid w:val="00C23EC3"/>
    <w:rsid w:val="00C37C2D"/>
    <w:rsid w:val="00C40A63"/>
    <w:rsid w:val="00C41C9F"/>
    <w:rsid w:val="00C432B8"/>
    <w:rsid w:val="00C45BA1"/>
    <w:rsid w:val="00C50E8F"/>
    <w:rsid w:val="00C5323E"/>
    <w:rsid w:val="00C53615"/>
    <w:rsid w:val="00C56732"/>
    <w:rsid w:val="00C61769"/>
    <w:rsid w:val="00C663BF"/>
    <w:rsid w:val="00C7157B"/>
    <w:rsid w:val="00C74585"/>
    <w:rsid w:val="00C90D0C"/>
    <w:rsid w:val="00CA610D"/>
    <w:rsid w:val="00CA71CC"/>
    <w:rsid w:val="00CA79A0"/>
    <w:rsid w:val="00CB2E13"/>
    <w:rsid w:val="00CB67EE"/>
    <w:rsid w:val="00CB6A60"/>
    <w:rsid w:val="00CC20D6"/>
    <w:rsid w:val="00CC3AD3"/>
    <w:rsid w:val="00CC3C6F"/>
    <w:rsid w:val="00CD4095"/>
    <w:rsid w:val="00CE533A"/>
    <w:rsid w:val="00CF5B4C"/>
    <w:rsid w:val="00D00C76"/>
    <w:rsid w:val="00D13295"/>
    <w:rsid w:val="00D22A06"/>
    <w:rsid w:val="00D2318E"/>
    <w:rsid w:val="00D37C35"/>
    <w:rsid w:val="00D438E0"/>
    <w:rsid w:val="00D47A3D"/>
    <w:rsid w:val="00D52FE0"/>
    <w:rsid w:val="00D53510"/>
    <w:rsid w:val="00D66D58"/>
    <w:rsid w:val="00D71C84"/>
    <w:rsid w:val="00D824ED"/>
    <w:rsid w:val="00D864C7"/>
    <w:rsid w:val="00D86C11"/>
    <w:rsid w:val="00D938CE"/>
    <w:rsid w:val="00D94095"/>
    <w:rsid w:val="00D940E7"/>
    <w:rsid w:val="00DA7E4C"/>
    <w:rsid w:val="00DB088A"/>
    <w:rsid w:val="00DB1938"/>
    <w:rsid w:val="00DB1F5F"/>
    <w:rsid w:val="00DB2263"/>
    <w:rsid w:val="00DB23FC"/>
    <w:rsid w:val="00DB3D1C"/>
    <w:rsid w:val="00DB659F"/>
    <w:rsid w:val="00DB663D"/>
    <w:rsid w:val="00DC41D3"/>
    <w:rsid w:val="00DC6985"/>
    <w:rsid w:val="00DC7487"/>
    <w:rsid w:val="00DD2D63"/>
    <w:rsid w:val="00DD414B"/>
    <w:rsid w:val="00DF1B57"/>
    <w:rsid w:val="00E0093E"/>
    <w:rsid w:val="00E01469"/>
    <w:rsid w:val="00E05498"/>
    <w:rsid w:val="00E06DD3"/>
    <w:rsid w:val="00E07B79"/>
    <w:rsid w:val="00E10E17"/>
    <w:rsid w:val="00E148A7"/>
    <w:rsid w:val="00E20421"/>
    <w:rsid w:val="00E27928"/>
    <w:rsid w:val="00E35B22"/>
    <w:rsid w:val="00E41911"/>
    <w:rsid w:val="00E56C08"/>
    <w:rsid w:val="00E663BF"/>
    <w:rsid w:val="00E70504"/>
    <w:rsid w:val="00E708B6"/>
    <w:rsid w:val="00E73387"/>
    <w:rsid w:val="00E763DC"/>
    <w:rsid w:val="00E76704"/>
    <w:rsid w:val="00E832E1"/>
    <w:rsid w:val="00E9422B"/>
    <w:rsid w:val="00E968D8"/>
    <w:rsid w:val="00E97EA5"/>
    <w:rsid w:val="00EA0A12"/>
    <w:rsid w:val="00EA4644"/>
    <w:rsid w:val="00EB2532"/>
    <w:rsid w:val="00EB5532"/>
    <w:rsid w:val="00EC6056"/>
    <w:rsid w:val="00ED221A"/>
    <w:rsid w:val="00EE0514"/>
    <w:rsid w:val="00EE4296"/>
    <w:rsid w:val="00EE7CA3"/>
    <w:rsid w:val="00EF0F26"/>
    <w:rsid w:val="00EF36DF"/>
    <w:rsid w:val="00EF4BB3"/>
    <w:rsid w:val="00EF65DF"/>
    <w:rsid w:val="00F027D3"/>
    <w:rsid w:val="00F07B6C"/>
    <w:rsid w:val="00F12CE2"/>
    <w:rsid w:val="00F141C2"/>
    <w:rsid w:val="00F14A85"/>
    <w:rsid w:val="00F16DED"/>
    <w:rsid w:val="00F17FB9"/>
    <w:rsid w:val="00F21491"/>
    <w:rsid w:val="00F25423"/>
    <w:rsid w:val="00F324E7"/>
    <w:rsid w:val="00F455EA"/>
    <w:rsid w:val="00F458B6"/>
    <w:rsid w:val="00F55450"/>
    <w:rsid w:val="00F6555A"/>
    <w:rsid w:val="00F71093"/>
    <w:rsid w:val="00F720B0"/>
    <w:rsid w:val="00F73700"/>
    <w:rsid w:val="00F769C6"/>
    <w:rsid w:val="00F944EA"/>
    <w:rsid w:val="00F9610E"/>
    <w:rsid w:val="00F97AC5"/>
    <w:rsid w:val="00FA1C2A"/>
    <w:rsid w:val="00FA79F7"/>
    <w:rsid w:val="00FB6B78"/>
    <w:rsid w:val="00FC099F"/>
    <w:rsid w:val="00FC0C83"/>
    <w:rsid w:val="00FC1F45"/>
    <w:rsid w:val="00FD0B0B"/>
    <w:rsid w:val="00FD4D7A"/>
    <w:rsid w:val="00FE0BC4"/>
    <w:rsid w:val="00FE307A"/>
    <w:rsid w:val="00FE4A16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F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</Words>
  <Characters>199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2017-06-07T02:57:00Z</dcterms:created>
  <dcterms:modified xsi:type="dcterms:W3CDTF">2017-06-09T06:35:00Z</dcterms:modified>
</cp:coreProperties>
</file>